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9" w:rsidRPr="004D3E1C" w:rsidRDefault="00ED6407">
      <w:pPr>
        <w:spacing w:line="0" w:lineRule="atLeast"/>
        <w:jc w:val="center"/>
        <w:rPr>
          <w:b/>
          <w:bCs/>
          <w:sz w:val="32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4970297</wp:posOffset>
                </wp:positionH>
                <wp:positionV relativeFrom="paragraph">
                  <wp:posOffset>-318643</wp:posOffset>
                </wp:positionV>
                <wp:extent cx="1938528" cy="32956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528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33" w:rsidRDefault="00350333">
                            <w:r>
                              <w:rPr>
                                <w:rFonts w:hint="eastAsia"/>
                              </w:rPr>
                              <w:t>請各團體自行修訂報名表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35pt;margin-top:-25.1pt;width:152.6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">
                <v:textbox style="mso-fit-shape-to-text:t">
                  <w:txbxContent>
                    <w:p w:rsidR="00350333" w:rsidRDefault="00350333">
                      <w:r>
                        <w:rPr>
                          <w:rFonts w:hint="eastAsia"/>
                        </w:rPr>
                        <w:t>請各團體自行修訂報名表</w:t>
                      </w:r>
                    </w:p>
                  </w:txbxContent>
                </v:textbox>
              </v:shape>
            </w:pict>
          </mc:Fallback>
        </mc:AlternateContent>
      </w:r>
      <w:r w:rsidR="00F24489" w:rsidRPr="004D3E1C">
        <w:rPr>
          <w:b/>
          <w:bCs/>
          <w:sz w:val="32"/>
        </w:rPr>
        <w:t>香港青少年制服團體內地考察團</w:t>
      </w:r>
    </w:p>
    <w:p w:rsidR="00F24489" w:rsidRPr="004D3E1C" w:rsidRDefault="00F24489" w:rsidP="00144C1F">
      <w:pPr>
        <w:spacing w:afterLines="50" w:after="180"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OLE_LINK1"/>
      <w:r w:rsidRPr="004D3E1C">
        <w:rPr>
          <w:b/>
          <w:bCs/>
          <w:sz w:val="32"/>
        </w:rPr>
        <w:t>同心同根萬里行</w:t>
      </w:r>
      <w:bookmarkEnd w:id="0"/>
      <w:r w:rsidR="004B57D2">
        <w:rPr>
          <w:b/>
          <w:bCs/>
          <w:sz w:val="32"/>
        </w:rPr>
        <w:t>2023</w:t>
      </w:r>
      <w:r w:rsidR="006A1CA8">
        <w:rPr>
          <w:rFonts w:hint="eastAsia"/>
          <w:b/>
          <w:bCs/>
          <w:sz w:val="32"/>
        </w:rPr>
        <w:t>第二部分</w:t>
      </w:r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:rsidTr="005B6D35">
        <w:trPr>
          <w:trHeight w:val="293"/>
        </w:trPr>
        <w:tc>
          <w:tcPr>
            <w:tcW w:w="10490" w:type="dxa"/>
          </w:tcPr>
          <w:p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022"/>
        <w:gridCol w:w="556"/>
        <w:gridCol w:w="154"/>
        <w:gridCol w:w="283"/>
        <w:gridCol w:w="2222"/>
        <w:gridCol w:w="2574"/>
      </w:tblGrid>
      <w:tr w:rsidR="00D346C0" w:rsidRPr="004D3E1C" w:rsidTr="00352A4D">
        <w:trPr>
          <w:trHeight w:val="432"/>
        </w:trPr>
        <w:tc>
          <w:tcPr>
            <w:tcW w:w="10466" w:type="dxa"/>
            <w:gridSpan w:val="7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:rsidTr="006B062F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9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68502B" w:rsidRPr="004D3E1C" w:rsidTr="006B062F">
        <w:trPr>
          <w:trHeight w:val="416"/>
        </w:trPr>
        <w:tc>
          <w:tcPr>
            <w:tcW w:w="2655" w:type="dxa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有效日期至：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8502B" w:rsidRPr="004D3E1C" w:rsidTr="00352A4D">
        <w:trPr>
          <w:trHeight w:val="436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:rsidTr="00352A4D">
        <w:trPr>
          <w:trHeight w:val="414"/>
        </w:trPr>
        <w:tc>
          <w:tcPr>
            <w:tcW w:w="10466" w:type="dxa"/>
            <w:gridSpan w:val="7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:rsidTr="00B21CC7">
        <w:trPr>
          <w:trHeight w:val="433"/>
        </w:trPr>
        <w:tc>
          <w:tcPr>
            <w:tcW w:w="5233" w:type="dxa"/>
            <w:gridSpan w:val="3"/>
            <w:shd w:val="clear" w:color="auto" w:fill="auto"/>
            <w:vAlign w:val="center"/>
          </w:tcPr>
          <w:p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:rsidTr="00352A4D">
        <w:trPr>
          <w:trHeight w:val="426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</w:t>
            </w:r>
            <w:proofErr w:type="gramStart"/>
            <w:r w:rsidRPr="004D3E1C">
              <w:rPr>
                <w:sz w:val="20"/>
              </w:rPr>
              <w:t>）</w:t>
            </w:r>
            <w:proofErr w:type="gramEnd"/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68502B" w:rsidRPr="004D3E1C" w:rsidTr="00352A4D">
        <w:trPr>
          <w:trHeight w:val="432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923A45" w:rsidRDefault="0068502B" w:rsidP="004B57D2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923A45">
              <w:rPr>
                <w:sz w:val="20"/>
              </w:rPr>
              <w:t>所屬隊號</w:t>
            </w:r>
            <w:proofErr w:type="gramEnd"/>
            <w:r w:rsidRPr="00923A45">
              <w:rPr>
                <w:sz w:val="20"/>
              </w:rPr>
              <w:t>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職級：</w:t>
            </w:r>
          </w:p>
        </w:tc>
        <w:tc>
          <w:tcPr>
            <w:tcW w:w="4796" w:type="dxa"/>
            <w:gridSpan w:val="2"/>
            <w:vMerge w:val="restart"/>
            <w:shd w:val="clear" w:color="auto" w:fill="auto"/>
            <w:vAlign w:val="center"/>
          </w:tcPr>
          <w:p w:rsidR="0068502B" w:rsidRPr="00923A45" w:rsidRDefault="00DE032F" w:rsidP="00DE03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領袖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領隊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隊員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68502B" w:rsidRPr="004D3E1C" w:rsidTr="00352A4D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923A45" w:rsidRDefault="004B57D2" w:rsidP="00DE032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領袖</w:t>
            </w:r>
            <w:r w:rsidR="00DE032F">
              <w:rPr>
                <w:rFonts w:hint="eastAsia"/>
                <w:sz w:val="20"/>
              </w:rPr>
              <w:t>姓名</w:t>
            </w:r>
            <w:r w:rsidR="0068502B" w:rsidRPr="00923A45">
              <w:rPr>
                <w:sz w:val="20"/>
              </w:rPr>
              <w:t>：</w:t>
            </w:r>
            <w:r w:rsidR="0068502B"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796" w:type="dxa"/>
            <w:gridSpan w:val="2"/>
            <w:vMerge/>
            <w:shd w:val="clear" w:color="auto" w:fill="auto"/>
            <w:vAlign w:val="center"/>
          </w:tcPr>
          <w:p w:rsidR="0068502B" w:rsidRPr="00923A45" w:rsidRDefault="0068502B" w:rsidP="0068502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B062F" w:rsidRPr="004D3E1C" w:rsidTr="006B062F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B062F" w:rsidRPr="00923A45" w:rsidRDefault="006B062F" w:rsidP="006B062F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923A45">
              <w:rPr>
                <w:sz w:val="20"/>
              </w:rPr>
              <w:t>營衣尺碼</w:t>
            </w:r>
            <w:proofErr w:type="gramEnd"/>
            <w:r w:rsidRPr="00923A45">
              <w:rPr>
                <w:sz w:val="20"/>
              </w:rPr>
              <w:t>：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XL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L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 xml:space="preserve"> 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M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S</w:t>
            </w:r>
            <w:r w:rsidRPr="00923A45">
              <w:t xml:space="preserve"> </w:t>
            </w:r>
            <w:r w:rsidRPr="00923A45">
              <w:rPr>
                <w:rFonts w:hint="eastAsia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XS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</w:t>
            </w:r>
            <w:proofErr w:type="gramStart"/>
            <w:r>
              <w:rPr>
                <w:rFonts w:hint="eastAsia"/>
                <w:sz w:val="20"/>
              </w:rPr>
              <w:t>＿＿＿</w:t>
            </w:r>
            <w:proofErr w:type="gramEnd"/>
          </w:p>
        </w:tc>
      </w:tr>
    </w:tbl>
    <w:p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4D3E1C" w:rsidRDefault="006A1CA8" w:rsidP="006A1CA8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是否第一次參與</w:t>
            </w:r>
            <w:r>
              <w:rPr>
                <w:rFonts w:hint="eastAsia"/>
                <w:sz w:val="20"/>
              </w:rPr>
              <w:t>「</w:t>
            </w:r>
            <w:bookmarkStart w:id="1" w:name="_GoBack"/>
            <w:r w:rsidRPr="006B062F">
              <w:rPr>
                <w:rFonts w:hint="eastAsia"/>
                <w:sz w:val="20"/>
              </w:rPr>
              <w:t>青年內地交流資助計劃</w:t>
            </w:r>
            <w:r>
              <w:rPr>
                <w:rFonts w:hint="eastAsia"/>
                <w:sz w:val="20"/>
              </w:rPr>
              <w:t>」資助</w:t>
            </w:r>
            <w:r>
              <w:rPr>
                <w:rFonts w:hint="eastAsia"/>
                <w:sz w:val="20"/>
              </w:rPr>
              <w:t>的交流活動</w:t>
            </w:r>
            <w:bookmarkEnd w:id="1"/>
            <w:r w:rsidR="006B062F" w:rsidRPr="006B062F">
              <w:rPr>
                <w:rFonts w:hint="eastAsia"/>
                <w:sz w:val="20"/>
              </w:rPr>
              <w:t>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6B062F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2023-</w:t>
            </w:r>
            <w:proofErr w:type="gramStart"/>
            <w:r w:rsidRPr="006B062F">
              <w:rPr>
                <w:rFonts w:hint="eastAsia"/>
                <w:sz w:val="20"/>
              </w:rPr>
              <w:t>24</w:t>
            </w:r>
            <w:proofErr w:type="gramEnd"/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</w:t>
            </w:r>
            <w:proofErr w:type="gramStart"/>
            <w:r w:rsidRPr="004D3E1C">
              <w:rPr>
                <w:sz w:val="20"/>
              </w:rPr>
              <w:t>三</w:t>
            </w:r>
            <w:proofErr w:type="gramEnd"/>
            <w:r w:rsidRPr="004D3E1C">
              <w:rPr>
                <w:sz w:val="20"/>
              </w:rPr>
              <w:t>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B1494B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</w:t>
            </w:r>
            <w:proofErr w:type="gramStart"/>
            <w:r w:rsidRPr="004D3E1C">
              <w:rPr>
                <w:sz w:val="20"/>
              </w:rPr>
              <w:t>三</w:t>
            </w:r>
            <w:proofErr w:type="gramEnd"/>
            <w:r w:rsidRPr="004D3E1C">
              <w:rPr>
                <w:sz w:val="20"/>
              </w:rPr>
              <w:t>年內曾否入院留</w:t>
            </w:r>
            <w:proofErr w:type="gramStart"/>
            <w:r w:rsidRPr="004D3E1C">
              <w:rPr>
                <w:sz w:val="20"/>
              </w:rPr>
              <w:t>醫</w:t>
            </w:r>
            <w:proofErr w:type="gramEnd"/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B1494B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:rsidTr="00B1494B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proofErr w:type="gramStart"/>
            <w:r w:rsidRPr="004D3E1C">
              <w:rPr>
                <w:sz w:val="20"/>
              </w:rPr>
              <w:t>（註</w:t>
            </w:r>
            <w:proofErr w:type="gramEnd"/>
            <w:r w:rsidRPr="004D3E1C">
              <w:rPr>
                <w:sz w:val="20"/>
              </w:rPr>
              <w:t>：大會</w:t>
            </w:r>
            <w:proofErr w:type="gramStart"/>
            <w:r w:rsidRPr="004D3E1C">
              <w:rPr>
                <w:sz w:val="20"/>
              </w:rPr>
              <w:t>會</w:t>
            </w:r>
            <w:proofErr w:type="gramEnd"/>
            <w:r w:rsidRPr="004D3E1C">
              <w:rPr>
                <w:sz w:val="20"/>
              </w:rPr>
              <w:t>盡量因應參加者所需安排，若未能安排，敬希見諒。）</w:t>
            </w:r>
          </w:p>
        </w:tc>
      </w:tr>
      <w:tr w:rsidR="00D346C0" w:rsidRPr="00B1494B" w:rsidTr="00B1494B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D346C0">
      <w:pPr>
        <w:shd w:val="pct20" w:color="auto" w:fill="auto"/>
        <w:jc w:val="both"/>
      </w:pPr>
      <w:r w:rsidRPr="004D3E1C">
        <w:lastRenderedPageBreak/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HmwIAABs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L/f505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</w:t>
      </w:r>
      <w:proofErr w:type="gramStart"/>
      <w:r w:rsidRPr="004D3E1C">
        <w:rPr>
          <w:sz w:val="20"/>
        </w:rPr>
        <w:t>內容均屬正確</w:t>
      </w:r>
      <w:proofErr w:type="gramEnd"/>
      <w:r w:rsidRPr="004D3E1C">
        <w:rPr>
          <w:sz w:val="20"/>
        </w:rPr>
        <w:t>。</w:t>
      </w:r>
    </w:p>
    <w:tbl>
      <w:tblPr>
        <w:tblpPr w:leftFromText="180" w:rightFromText="180" w:vertAnchor="text" w:horzAnchor="margin" w:tblpY="815"/>
        <w:tblW w:w="10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7"/>
      </w:tblGrid>
      <w:tr w:rsidR="00D346C0" w:rsidRPr="004D3E1C" w:rsidTr="00A24550">
        <w:trPr>
          <w:trHeight w:val="2079"/>
        </w:trPr>
        <w:tc>
          <w:tcPr>
            <w:tcW w:w="10647" w:type="dxa"/>
          </w:tcPr>
          <w:p w:rsidR="00D346C0" w:rsidRPr="004D3E1C" w:rsidRDefault="00D346C0" w:rsidP="00D346C0">
            <w:pPr>
              <w:shd w:val="pct20" w:color="auto" w:fill="auto"/>
              <w:ind w:left="1560" w:hanging="1560"/>
              <w:jc w:val="both"/>
            </w:pPr>
            <w:r w:rsidRPr="004D3E1C">
              <w:t>18</w:t>
            </w:r>
            <w:r w:rsidRPr="004D3E1C">
              <w:t>歲以下的參加者須由家長</w:t>
            </w:r>
            <w:r w:rsidRPr="004D3E1C">
              <w:t>/</w:t>
            </w:r>
            <w:r w:rsidRPr="004D3E1C">
              <w:t>監護人填寫下列「同意書」：</w:t>
            </w:r>
          </w:p>
          <w:p w:rsidR="00D346C0" w:rsidRPr="004D3E1C" w:rsidRDefault="00D346C0" w:rsidP="00D346C0">
            <w:pPr>
              <w:spacing w:before="120"/>
              <w:ind w:leftChars="66" w:left="158" w:right="238" w:firstLineChars="200" w:firstLine="40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本人已詳閱以上各項資料，亦明白和同意所有細則，茲證明小女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兒在本表格內填寫的各項</w:t>
            </w:r>
            <w:proofErr w:type="gramStart"/>
            <w:r w:rsidRPr="004D3E1C">
              <w:rPr>
                <w:sz w:val="20"/>
              </w:rPr>
              <w:t>內容均屬正確</w:t>
            </w:r>
            <w:proofErr w:type="gramEnd"/>
            <w:r w:rsidRPr="004D3E1C">
              <w:rPr>
                <w:sz w:val="20"/>
              </w:rPr>
              <w:t>，並允許小女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兒參加是項活動。如小女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</w:t>
            </w:r>
            <w:proofErr w:type="gramStart"/>
            <w:r w:rsidRPr="004D3E1C">
              <w:rPr>
                <w:sz w:val="20"/>
              </w:rPr>
              <w:t>不</w:t>
            </w:r>
            <w:proofErr w:type="gramEnd"/>
            <w:r w:rsidRPr="004D3E1C">
              <w:rPr>
                <w:sz w:val="20"/>
              </w:rPr>
              <w:t>遵照大會指示進行活動，而發生之意外，主辦單位無須負任何責任。</w:t>
            </w:r>
          </w:p>
          <w:p w:rsidR="00D346C0" w:rsidRPr="004D3E1C" w:rsidRDefault="00D346C0" w:rsidP="00D346C0">
            <w:pPr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監護人姓名：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與參加者關係：</w:t>
            </w:r>
            <w:r w:rsidRPr="004D3E1C">
              <w:rPr>
                <w:sz w:val="20"/>
                <w:u w:val="single"/>
              </w:rPr>
              <w:tab/>
            </w:r>
          </w:p>
          <w:p w:rsidR="00D346C0" w:rsidRPr="004D3E1C" w:rsidRDefault="00D346C0" w:rsidP="00D346C0">
            <w:pPr>
              <w:tabs>
                <w:tab w:val="left" w:pos="5372"/>
              </w:tabs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監護人簽署：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日期：</w:t>
            </w:r>
            <w:r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此表格所收集的個人資料將被用作籌辦「同心同根萬里行」交流活動以及發放其他由</w:t>
      </w:r>
      <w:r w:rsidR="005E3BCC">
        <w:rPr>
          <w:rFonts w:hint="eastAsia"/>
          <w:sz w:val="20"/>
        </w:rPr>
        <w:t>「</w:t>
      </w:r>
      <w:r w:rsidR="005E3BCC" w:rsidRPr="005E3BCC">
        <w:rPr>
          <w:rFonts w:hint="eastAsia"/>
          <w:sz w:val="20"/>
        </w:rPr>
        <w:t>同心同根會</w:t>
      </w:r>
      <w:r w:rsidR="005E3BCC">
        <w:rPr>
          <w:rFonts w:hint="eastAsia"/>
          <w:sz w:val="20"/>
        </w:rPr>
        <w:t>」</w:t>
      </w:r>
      <w:r w:rsidR="005E3BCC" w:rsidRPr="005E3BCC">
        <w:rPr>
          <w:rFonts w:hint="eastAsia"/>
          <w:sz w:val="20"/>
        </w:rPr>
        <w:t>籌辦之活動的信息，</w:t>
      </w:r>
      <w:r w:rsidR="005E3BCC">
        <w:rPr>
          <w:rFonts w:hint="eastAsia"/>
          <w:sz w:val="20"/>
        </w:rPr>
        <w:t>以及資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33" w:rsidRDefault="00350333" w:rsidP="00D629CB">
      <w:r>
        <w:separator/>
      </w:r>
    </w:p>
  </w:endnote>
  <w:endnote w:type="continuationSeparator" w:id="0">
    <w:p w:rsidR="00350333" w:rsidRDefault="00350333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6329"/>
      <w:docPartObj>
        <w:docPartGallery w:val="Page Numbers (Bottom of Page)"/>
        <w:docPartUnique/>
      </w:docPartObj>
    </w:sdtPr>
    <w:sdtEndPr/>
    <w:sdtContent>
      <w:sdt>
        <w:sdtPr>
          <w:id w:val="-1124913620"/>
          <w:docPartObj>
            <w:docPartGallery w:val="Page Numbers (Top of Page)"/>
            <w:docPartUnique/>
          </w:docPartObj>
        </w:sdtPr>
        <w:sdtEndPr/>
        <w:sdtContent>
          <w:p w:rsidR="00350333" w:rsidRDefault="00350333" w:rsidP="00A6055C">
            <w:pPr>
              <w:pStyle w:val="a6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C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C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33" w:rsidRDefault="00350333" w:rsidP="00D629CB">
      <w:r>
        <w:separator/>
      </w:r>
    </w:p>
  </w:footnote>
  <w:footnote w:type="continuationSeparator" w:id="0">
    <w:p w:rsidR="00350333" w:rsidRDefault="00350333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2032B0"/>
    <w:rsid w:val="002B5EC7"/>
    <w:rsid w:val="00350333"/>
    <w:rsid w:val="00352A4D"/>
    <w:rsid w:val="00367BA8"/>
    <w:rsid w:val="003A5E6B"/>
    <w:rsid w:val="003F2EC6"/>
    <w:rsid w:val="0041338F"/>
    <w:rsid w:val="004219A2"/>
    <w:rsid w:val="0044150F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A1CA8"/>
    <w:rsid w:val="006B062F"/>
    <w:rsid w:val="00774298"/>
    <w:rsid w:val="007925DA"/>
    <w:rsid w:val="0082672D"/>
    <w:rsid w:val="008D314A"/>
    <w:rsid w:val="0091070F"/>
    <w:rsid w:val="00923A45"/>
    <w:rsid w:val="009414C8"/>
    <w:rsid w:val="009433ED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4D43"/>
    <w:rsid w:val="00BA76A8"/>
    <w:rsid w:val="00BD12C3"/>
    <w:rsid w:val="00C16B2F"/>
    <w:rsid w:val="00C641A3"/>
    <w:rsid w:val="00CF2455"/>
    <w:rsid w:val="00D318D8"/>
    <w:rsid w:val="00D346C0"/>
    <w:rsid w:val="00D354E4"/>
    <w:rsid w:val="00D56A9E"/>
    <w:rsid w:val="00D629CB"/>
    <w:rsid w:val="00D7295F"/>
    <w:rsid w:val="00DB3ECB"/>
    <w:rsid w:val="00DC6FD9"/>
    <w:rsid w:val="00DE032F"/>
    <w:rsid w:val="00DE4619"/>
    <w:rsid w:val="00E24507"/>
    <w:rsid w:val="00E5241B"/>
    <w:rsid w:val="00E7130B"/>
    <w:rsid w:val="00E80C20"/>
    <w:rsid w:val="00ED6407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8E14F63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FAE6F45C.dotm</Template>
  <TotalTime>7</TotalTime>
  <Pages>2</Pages>
  <Words>873</Words>
  <Characters>1170</Characters>
  <Application>Microsoft Office Word</Application>
  <DocSecurity>0</DocSecurity>
  <Lines>9</Lines>
  <Paragraphs>4</Paragraphs>
  <ScaleCrop>false</ScaleCrop>
  <Company>Hong Kong Girl Guides Association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Karen Siu</cp:lastModifiedBy>
  <cp:revision>3</cp:revision>
  <cp:lastPrinted>2013-04-22T06:10:00Z</cp:lastPrinted>
  <dcterms:created xsi:type="dcterms:W3CDTF">2023-05-18T03:16:00Z</dcterms:created>
  <dcterms:modified xsi:type="dcterms:W3CDTF">2023-11-08T06:26:00Z</dcterms:modified>
</cp:coreProperties>
</file>